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34CD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74814FA5" w14:textId="77777777" w:rsidR="00B3448B" w:rsidRPr="00922677" w:rsidRDefault="00B3448B" w:rsidP="00B3448B"/>
    <w:p w14:paraId="1FD96F78" w14:textId="77777777" w:rsidR="00994389" w:rsidRDefault="00B3448B" w:rsidP="00B3448B">
      <w:pPr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994389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94389" w:rsidRPr="00994389">
        <w:rPr>
          <w:rStyle w:val="a9"/>
        </w:rPr>
        <w:t xml:space="preserve"> ГОСУДАРСТВЕННОЕ БЮДЖЕТНОЕ УЧРЕЖДЕНИЕ КРАСНОДАРСКОГО КРАЯ </w:t>
      </w:r>
    </w:p>
    <w:p w14:paraId="73961240" w14:textId="77777777" w:rsidR="00B3448B" w:rsidRPr="00710271" w:rsidRDefault="00994389" w:rsidP="00994389">
      <w:pPr>
        <w:jc w:val="center"/>
      </w:pPr>
      <w:r w:rsidRPr="00994389">
        <w:rPr>
          <w:rStyle w:val="a9"/>
        </w:rPr>
        <w:t xml:space="preserve">"УПРАВЛЕНИЕ ВЕТЕРИНАРИИ ГОРОДА КРАСНОДАРА" </w:t>
      </w:r>
      <w:r w:rsidR="00B3448B" w:rsidRPr="00883461">
        <w:rPr>
          <w:rStyle w:val="a9"/>
        </w:rPr>
        <w:fldChar w:fldCharType="end"/>
      </w:r>
    </w:p>
    <w:p w14:paraId="5F472246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1BEEA66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FACF8A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1EF8C17E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4823C8E1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1FDE2BDE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945AC1B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0E85415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50B0849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71E813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05E0FF04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3A3F553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640745D2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060E6CDF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727369D8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94389" w:rsidRPr="00AF49A3" w14:paraId="52DDE9B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DAADAE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противоэпизоотических мероприятий</w:t>
            </w:r>
          </w:p>
        </w:tc>
        <w:tc>
          <w:tcPr>
            <w:tcW w:w="3686" w:type="dxa"/>
            <w:vAlign w:val="center"/>
          </w:tcPr>
          <w:p w14:paraId="4645C17B" w14:textId="77777777" w:rsidR="00994389" w:rsidRPr="00063DF1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1C5A48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C06AC0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CC257C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C6E8CD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7633AC4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5D262C" w14:textId="77777777" w:rsidR="00994389" w:rsidRPr="00994389" w:rsidRDefault="00994389" w:rsidP="00994389">
            <w:pPr>
              <w:pStyle w:val="aa"/>
              <w:jc w:val="left"/>
            </w:pPr>
            <w:r>
              <w:t>1155.04.015. Начальник отдела</w:t>
            </w:r>
          </w:p>
        </w:tc>
        <w:tc>
          <w:tcPr>
            <w:tcW w:w="3686" w:type="dxa"/>
            <w:vAlign w:val="center"/>
          </w:tcPr>
          <w:p w14:paraId="5E8E1B08" w14:textId="77777777" w:rsidR="00994389" w:rsidRPr="00063DF1" w:rsidRDefault="00994389" w:rsidP="00DB70BA">
            <w:pPr>
              <w:pStyle w:val="aa"/>
            </w:pPr>
            <w:r>
              <w:t>Биологический: Вредные условия труда по биологическому фактору обусловлены спецификой трудовой деятельности,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2835" w:type="dxa"/>
            <w:vAlign w:val="center"/>
          </w:tcPr>
          <w:p w14:paraId="0CAFF2D4" w14:textId="77777777" w:rsidR="00994389" w:rsidRPr="00063DF1" w:rsidRDefault="00994389" w:rsidP="00DB70BA">
            <w:pPr>
              <w:pStyle w:val="aa"/>
            </w:pPr>
            <w: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5503583A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5C7F29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873CC9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02EF784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652803" w14:textId="77777777" w:rsidR="00994389" w:rsidRPr="00994389" w:rsidRDefault="00994389" w:rsidP="00994389">
            <w:pPr>
              <w:pStyle w:val="aa"/>
              <w:jc w:val="left"/>
            </w:pPr>
            <w:r>
              <w:t>0001. Ветеринарный врач</w:t>
            </w:r>
          </w:p>
        </w:tc>
        <w:tc>
          <w:tcPr>
            <w:tcW w:w="3686" w:type="dxa"/>
            <w:vAlign w:val="center"/>
          </w:tcPr>
          <w:p w14:paraId="3EBCDD9F" w14:textId="77777777" w:rsidR="00994389" w:rsidRDefault="00994389" w:rsidP="00DB70BA">
            <w:pPr>
              <w:pStyle w:val="aa"/>
            </w:pPr>
            <w:r>
              <w:t>Биологический: Вредные условия труда по биологическому фактору обусловлены спецификой трудовой деятельности,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2835" w:type="dxa"/>
            <w:vAlign w:val="center"/>
          </w:tcPr>
          <w:p w14:paraId="6E8EF121" w14:textId="77777777" w:rsidR="00994389" w:rsidRDefault="00994389" w:rsidP="00DB70BA">
            <w:pPr>
              <w:pStyle w:val="aa"/>
            </w:pPr>
            <w: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7CC56D0E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F5ABD8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CE5DC1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2E08CE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E4FF80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лечебных мероприятий</w:t>
            </w:r>
          </w:p>
        </w:tc>
        <w:tc>
          <w:tcPr>
            <w:tcW w:w="3686" w:type="dxa"/>
            <w:vAlign w:val="center"/>
          </w:tcPr>
          <w:p w14:paraId="672A9995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852CFEE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BFFBF64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5E48AE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16FD87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2DE51D1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D3CB6A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Противоэпизоотический отряд</w:t>
            </w:r>
          </w:p>
        </w:tc>
        <w:tc>
          <w:tcPr>
            <w:tcW w:w="3686" w:type="dxa"/>
            <w:vAlign w:val="center"/>
          </w:tcPr>
          <w:p w14:paraId="322F6D30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07C8F72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97ED6B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7BF604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99D09E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122D987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9986BF" w14:textId="77777777" w:rsidR="00994389" w:rsidRPr="00994389" w:rsidRDefault="00994389" w:rsidP="00994389">
            <w:pPr>
              <w:pStyle w:val="aa"/>
              <w:jc w:val="left"/>
            </w:pPr>
            <w:r>
              <w:t>1155.04.016. Начальник противоэпизоотического отряда</w:t>
            </w:r>
          </w:p>
        </w:tc>
        <w:tc>
          <w:tcPr>
            <w:tcW w:w="3686" w:type="dxa"/>
            <w:vAlign w:val="center"/>
          </w:tcPr>
          <w:p w14:paraId="21D3183E" w14:textId="77777777" w:rsidR="00994389" w:rsidRDefault="00994389" w:rsidP="00DB70BA">
            <w:pPr>
              <w:pStyle w:val="aa"/>
            </w:pPr>
            <w:r>
              <w:t>Биологический: Вредные условия труда по биологическому фактору обусловлены спецификой трудовой деятельности,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2835" w:type="dxa"/>
            <w:vAlign w:val="center"/>
          </w:tcPr>
          <w:p w14:paraId="3A55C79C" w14:textId="77777777" w:rsidR="00994389" w:rsidRDefault="00994389" w:rsidP="00DB70BA">
            <w:pPr>
              <w:pStyle w:val="aa"/>
            </w:pPr>
            <w: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07D77149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21A72D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17693F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7F5D5CF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3FBDF6" w14:textId="77777777" w:rsidR="00994389" w:rsidRPr="00994389" w:rsidRDefault="00994389" w:rsidP="00994389">
            <w:pPr>
              <w:pStyle w:val="aa"/>
              <w:jc w:val="left"/>
            </w:pPr>
            <w:r>
              <w:t>0004. Ветеринарный фельдшер</w:t>
            </w:r>
          </w:p>
        </w:tc>
        <w:tc>
          <w:tcPr>
            <w:tcW w:w="3686" w:type="dxa"/>
            <w:vAlign w:val="center"/>
          </w:tcPr>
          <w:p w14:paraId="7A677C4D" w14:textId="77777777" w:rsidR="00994389" w:rsidRDefault="00994389" w:rsidP="00DB70BA">
            <w:pPr>
              <w:pStyle w:val="aa"/>
            </w:pPr>
            <w:r>
              <w:t>Биологический: Вредные условия труда по биологическому фактору обусловлены спецификой трудовой деятельности,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2835" w:type="dxa"/>
            <w:vAlign w:val="center"/>
          </w:tcPr>
          <w:p w14:paraId="6F189293" w14:textId="77777777" w:rsidR="00994389" w:rsidRDefault="00994389" w:rsidP="00DB70BA">
            <w:pPr>
              <w:pStyle w:val="aa"/>
            </w:pPr>
            <w: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1CBC144E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63B466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0C9281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401D752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C46478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Дезинфекционный отряд</w:t>
            </w:r>
          </w:p>
        </w:tc>
        <w:tc>
          <w:tcPr>
            <w:tcW w:w="3686" w:type="dxa"/>
            <w:vAlign w:val="center"/>
          </w:tcPr>
          <w:p w14:paraId="784F296E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FF55900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264082D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9A8282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8D9F19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3D592F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24F2D3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Участковая ветеринарная лечебница "Московская"</w:t>
            </w:r>
          </w:p>
        </w:tc>
        <w:tc>
          <w:tcPr>
            <w:tcW w:w="3686" w:type="dxa"/>
            <w:vAlign w:val="center"/>
          </w:tcPr>
          <w:p w14:paraId="35845A53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89FB8B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83D1B9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1171F5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4DB659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083094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6CF575" w14:textId="77777777" w:rsidR="00994389" w:rsidRPr="00994389" w:rsidRDefault="00994389" w:rsidP="00994389">
            <w:pPr>
              <w:pStyle w:val="aa"/>
              <w:jc w:val="left"/>
            </w:pPr>
            <w:r>
              <w:lastRenderedPageBreak/>
              <w:t>0007. Ветеринарный врач</w:t>
            </w:r>
          </w:p>
        </w:tc>
        <w:tc>
          <w:tcPr>
            <w:tcW w:w="3686" w:type="dxa"/>
            <w:vAlign w:val="center"/>
          </w:tcPr>
          <w:p w14:paraId="6C1156E7" w14:textId="77777777" w:rsidR="00994389" w:rsidRDefault="00994389" w:rsidP="00DB70BA">
            <w:pPr>
              <w:pStyle w:val="aa"/>
            </w:pPr>
            <w:r>
              <w:t>Биологический: Вредные условия труда по биологическому фактору обусловлены спецификой трудовой деятельности,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2835" w:type="dxa"/>
            <w:vAlign w:val="center"/>
          </w:tcPr>
          <w:p w14:paraId="703FCE1B" w14:textId="77777777" w:rsidR="00994389" w:rsidRDefault="00994389" w:rsidP="00DB70BA">
            <w:pPr>
              <w:pStyle w:val="aa"/>
            </w:pPr>
            <w: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5AD2DB1E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62CEABC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360A28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2DDAA7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CCF267" w14:textId="77777777" w:rsidR="00994389" w:rsidRPr="00994389" w:rsidRDefault="00994389" w:rsidP="00994389">
            <w:pPr>
              <w:pStyle w:val="aa"/>
              <w:jc w:val="left"/>
            </w:pPr>
            <w:r>
              <w:t>0008. Ветеринарный врач</w:t>
            </w:r>
          </w:p>
        </w:tc>
        <w:tc>
          <w:tcPr>
            <w:tcW w:w="3686" w:type="dxa"/>
            <w:vAlign w:val="center"/>
          </w:tcPr>
          <w:p w14:paraId="337C31C2" w14:textId="77777777" w:rsidR="00994389" w:rsidRDefault="00994389" w:rsidP="00DB70BA">
            <w:pPr>
              <w:pStyle w:val="aa"/>
            </w:pPr>
            <w:r>
              <w:t>Биологический: Вредные условия труда по биологическому фактору обусловлены спецификой трудовой деятельности, необходимо соблюдение режимов труда и отдыха, соблюдение периодичности медицинских осмотров.</w:t>
            </w:r>
          </w:p>
        </w:tc>
        <w:tc>
          <w:tcPr>
            <w:tcW w:w="2835" w:type="dxa"/>
            <w:vAlign w:val="center"/>
          </w:tcPr>
          <w:p w14:paraId="3E8DBF3C" w14:textId="77777777" w:rsidR="00994389" w:rsidRDefault="00994389" w:rsidP="00DB70BA">
            <w:pPr>
              <w:pStyle w:val="aa"/>
            </w:pPr>
            <w: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5EEE3FE1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1587D5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08E233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46E4140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478679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Участковая ветеринарная лечебница "Калининская"</w:t>
            </w:r>
          </w:p>
        </w:tc>
        <w:tc>
          <w:tcPr>
            <w:tcW w:w="3686" w:type="dxa"/>
            <w:vAlign w:val="center"/>
          </w:tcPr>
          <w:p w14:paraId="2AFEA740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6630D2F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0FD69C4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CF45B1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B167B4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16E4318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E1D7EB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ветеринарно-санитарной экспертизы</w:t>
            </w:r>
          </w:p>
        </w:tc>
        <w:tc>
          <w:tcPr>
            <w:tcW w:w="3686" w:type="dxa"/>
            <w:vAlign w:val="center"/>
          </w:tcPr>
          <w:p w14:paraId="112517C2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70D2898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DB351F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91C14D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B1750D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6606A5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4D4F5A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ветеринарно-санитарной экспертизы «Краснодарская-1»</w:t>
            </w:r>
          </w:p>
        </w:tc>
        <w:tc>
          <w:tcPr>
            <w:tcW w:w="3686" w:type="dxa"/>
            <w:vAlign w:val="center"/>
          </w:tcPr>
          <w:p w14:paraId="6FEA0FD3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16E1395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6F1ED67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2D840D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2FC0DC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6F3976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06B5A7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ветеринарно-санитарной экспертизы «Краснодарская-4»</w:t>
            </w:r>
          </w:p>
        </w:tc>
        <w:tc>
          <w:tcPr>
            <w:tcW w:w="3686" w:type="dxa"/>
            <w:vAlign w:val="center"/>
          </w:tcPr>
          <w:p w14:paraId="24737EF8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DAA584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0CA659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5685AA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52A2BA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0AE2FA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8366BD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ветеринарно-санитарной экспертизы «Краснодарская-10»</w:t>
            </w:r>
          </w:p>
        </w:tc>
        <w:tc>
          <w:tcPr>
            <w:tcW w:w="3686" w:type="dxa"/>
            <w:vAlign w:val="center"/>
          </w:tcPr>
          <w:p w14:paraId="6E092584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F13661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C02A24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1D6724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0AB588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3BA8AC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9D9270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Подразделение ветеринарно-санитарной экспертизы № 9</w:t>
            </w:r>
          </w:p>
        </w:tc>
        <w:tc>
          <w:tcPr>
            <w:tcW w:w="3686" w:type="dxa"/>
            <w:vAlign w:val="center"/>
          </w:tcPr>
          <w:p w14:paraId="7807B49E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AA8FABF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A85A37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99A7E1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CA298B" w14:textId="77777777" w:rsidR="00994389" w:rsidRPr="00063DF1" w:rsidRDefault="00994389" w:rsidP="00DB70BA">
            <w:pPr>
              <w:pStyle w:val="aa"/>
            </w:pPr>
          </w:p>
        </w:tc>
      </w:tr>
      <w:tr w:rsidR="00994389" w:rsidRPr="00AF49A3" w14:paraId="58A29CB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E650D9" w14:textId="77777777" w:rsidR="00994389" w:rsidRPr="00994389" w:rsidRDefault="00994389" w:rsidP="0099438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Общий отдел</w:t>
            </w:r>
          </w:p>
        </w:tc>
        <w:tc>
          <w:tcPr>
            <w:tcW w:w="3686" w:type="dxa"/>
            <w:vAlign w:val="center"/>
          </w:tcPr>
          <w:p w14:paraId="2EB876FD" w14:textId="77777777" w:rsidR="00994389" w:rsidRDefault="0099438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5B99FCC" w14:textId="77777777" w:rsidR="00994389" w:rsidRDefault="0099438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D3457C8" w14:textId="77777777" w:rsidR="00994389" w:rsidRPr="00063DF1" w:rsidRDefault="0099438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C188B78" w14:textId="77777777" w:rsidR="00994389" w:rsidRPr="00063DF1" w:rsidRDefault="0099438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AB3F28" w14:textId="77777777" w:rsidR="00994389" w:rsidRPr="00063DF1" w:rsidRDefault="00994389" w:rsidP="00DB70BA">
            <w:pPr>
              <w:pStyle w:val="aa"/>
            </w:pPr>
          </w:p>
        </w:tc>
      </w:tr>
    </w:tbl>
    <w:p w14:paraId="71635213" w14:textId="77777777" w:rsidR="00DB70BA" w:rsidRDefault="00DB70BA" w:rsidP="00DB70BA"/>
    <w:p w14:paraId="0A50A030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994389">
        <w:rPr>
          <w:rStyle w:val="a9"/>
        </w:rPr>
        <w:t xml:space="preserve">   </w:t>
      </w:r>
      <w:r w:rsidR="00666217" w:rsidRPr="00666217">
        <w:rPr>
          <w:rStyle w:val="a9"/>
        </w:rPr>
        <w:t>27.10.2025</w:t>
      </w:r>
      <w:r w:rsidR="00994389">
        <w:rPr>
          <w:rStyle w:val="a9"/>
        </w:rPr>
        <w:t xml:space="preserve">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521DF986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1E41" w14:textId="77777777" w:rsidR="00D47C07" w:rsidRDefault="00D47C07" w:rsidP="00994389">
      <w:r>
        <w:separator/>
      </w:r>
    </w:p>
  </w:endnote>
  <w:endnote w:type="continuationSeparator" w:id="0">
    <w:p w14:paraId="4623164B" w14:textId="77777777" w:rsidR="00D47C07" w:rsidRDefault="00D47C07" w:rsidP="0099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D9FF" w14:textId="77777777" w:rsidR="00D47C07" w:rsidRDefault="00D47C07" w:rsidP="00994389">
      <w:r>
        <w:separator/>
      </w:r>
    </w:p>
  </w:footnote>
  <w:footnote w:type="continuationSeparator" w:id="0">
    <w:p w14:paraId="75410287" w14:textId="77777777" w:rsidR="00D47C07" w:rsidRDefault="00D47C07" w:rsidP="0099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460035, Россия, Оренбургская область, г. Оренбург, ул. Новгородская/ Комсомольская, д. 99/231"/>
    <w:docVar w:name="att_org_dop" w:val="Общество с ограниченной ответственностью &quot;Юркон&quot;_x000d__x000a_(ООО &quot;Юркон&quot;)_x000d__x000a_ИСПЫТАТЕЛЬНАЯ ЛАБОРАТОРИЯ_x000d__x000a_460035, Россия, Оренбургская область, г. Оренбург, ул. Новгородская/ Комсомольская, д. 99/231 _x000d__x000a_+7 (3532) 67-20-44; malov.urkon@mail.ru; _x000d__x000a_Регистрационный номер записи в реестре организаций, проводящих специальную оценку условий труда - 116 от 12.10.2015"/>
    <w:docVar w:name="att_org_email" w:val="malov.urkon@mail.ru"/>
    <w:docVar w:name="att_org_name" w:val="Общество с ограниченной ответственностью &quot;Юркон&quot;"/>
    <w:docVar w:name="att_org_reg_date" w:val="12.10.2015"/>
    <w:docVar w:name="att_org_reg_num" w:val="116"/>
    <w:docVar w:name="boss_fio" w:val="Малов Дмитрий Владимирович"/>
    <w:docVar w:name="ceh_info" w:val=" ГОСУДАРСТВЕННОЕ БЮДЖЕТНОЕ УЧРЕЖДЕНИЕ КРАСНОДАРСКОГО КРАЯ &quot;УПРАВЛЕНИЕ ВЕТЕРИНАРИИ ГОРОДА КРАСНОДАРА&quot; "/>
    <w:docVar w:name="doc_type" w:val="6"/>
    <w:docVar w:name="fill_date" w:val="       "/>
    <w:docVar w:name="org_guid" w:val="429318F0FEA4474DB1559BDFD1A470C4"/>
    <w:docVar w:name="org_id" w:val="93"/>
    <w:docVar w:name="org_name" w:val="     "/>
    <w:docVar w:name="pers_guids" w:val="9ED0D9113A22468AADF51E59D32D2B31@062-376-908 73"/>
    <w:docVar w:name="pers_snils" w:val="9ED0D9113A22468AADF51E59D32D2B31@062-376-908 73"/>
    <w:docVar w:name="podr_id" w:val="org_93"/>
    <w:docVar w:name="pred_dolg" w:val="Заместитель начальника ГБУ «Ветуправление города Краснодара»"/>
    <w:docVar w:name="pred_fio" w:val="А.Л. Хахов"/>
    <w:docVar w:name="prikaz_sout" w:val="817"/>
    <w:docVar w:name="rbtd_adr" w:val="     "/>
    <w:docVar w:name="rbtd_name" w:val="ГОСУДАРСТВЕННОЕ БЮДЖЕТНОЕ УЧРЕЖДЕНИЕ КРАСНОДАРСКОГО КРАЯ &quot;УПРАВЛЕНИЕ ВЕТЕРИНАРИИ ГОРОДА КРАСНОДАРА&quot;"/>
    <w:docVar w:name="sv_docs" w:val="1"/>
  </w:docVars>
  <w:rsids>
    <w:rsidRoot w:val="00994389"/>
    <w:rsid w:val="0002033E"/>
    <w:rsid w:val="00056BFC"/>
    <w:rsid w:val="0007776A"/>
    <w:rsid w:val="00093D2E"/>
    <w:rsid w:val="000C5130"/>
    <w:rsid w:val="00176BEC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6E78"/>
    <w:rsid w:val="005F64E6"/>
    <w:rsid w:val="0065289A"/>
    <w:rsid w:val="00666217"/>
    <w:rsid w:val="0067226F"/>
    <w:rsid w:val="00681D90"/>
    <w:rsid w:val="006E662C"/>
    <w:rsid w:val="00725C51"/>
    <w:rsid w:val="00820552"/>
    <w:rsid w:val="008B4051"/>
    <w:rsid w:val="008C0968"/>
    <w:rsid w:val="00922677"/>
    <w:rsid w:val="009269ED"/>
    <w:rsid w:val="009647F7"/>
    <w:rsid w:val="00994389"/>
    <w:rsid w:val="009A1326"/>
    <w:rsid w:val="009B7F27"/>
    <w:rsid w:val="009D6532"/>
    <w:rsid w:val="00A026A4"/>
    <w:rsid w:val="00A46407"/>
    <w:rsid w:val="00A567D1"/>
    <w:rsid w:val="00B12F45"/>
    <w:rsid w:val="00B1405F"/>
    <w:rsid w:val="00B3448B"/>
    <w:rsid w:val="00B5534B"/>
    <w:rsid w:val="00B9759A"/>
    <w:rsid w:val="00BA560A"/>
    <w:rsid w:val="00BD0A92"/>
    <w:rsid w:val="00C0355B"/>
    <w:rsid w:val="00C45714"/>
    <w:rsid w:val="00C93056"/>
    <w:rsid w:val="00CA2E96"/>
    <w:rsid w:val="00CD2568"/>
    <w:rsid w:val="00D11966"/>
    <w:rsid w:val="00D47C07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23AB3"/>
  <w15:chartTrackingRefBased/>
  <w15:docId w15:val="{97773AE0-91B3-421E-B1C0-5B171A8C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94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94389"/>
    <w:rPr>
      <w:sz w:val="24"/>
    </w:rPr>
  </w:style>
  <w:style w:type="paragraph" w:styleId="ad">
    <w:name w:val="footer"/>
    <w:basedOn w:val="a"/>
    <w:link w:val="ae"/>
    <w:rsid w:val="00994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943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Ласкарева Юлия Владимировна</cp:lastModifiedBy>
  <cp:revision>3</cp:revision>
  <dcterms:created xsi:type="dcterms:W3CDTF">2025-11-24T12:25:00Z</dcterms:created>
  <dcterms:modified xsi:type="dcterms:W3CDTF">2025-11-24T12:40:00Z</dcterms:modified>
</cp:coreProperties>
</file>